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7"/>
        <w:gridCol w:w="1333"/>
        <w:gridCol w:w="1165"/>
        <w:gridCol w:w="1315"/>
        <w:gridCol w:w="1387"/>
        <w:gridCol w:w="1271"/>
        <w:gridCol w:w="1369"/>
        <w:gridCol w:w="2453"/>
        <w:gridCol w:w="2075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20" w:hRule="atLeast"/>
        </w:trPr>
        <w:tc>
          <w:tcPr>
            <w:tcW w:w="140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2019年国合处、港澳台办暑期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7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人员及联系方式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办事大厅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值班领导及联系方式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7月15日（周一）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88981282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何佳文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88981259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88981312</w:t>
            </w:r>
          </w:p>
        </w:tc>
        <w:tc>
          <w:tcPr>
            <w:tcW w:w="138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88981877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俞姗姗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88981194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许斯佳、沈轶颖、曹露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薛飞  15868142649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7月16日（周二）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88981282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胡政明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88981380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88981312</w:t>
            </w:r>
          </w:p>
        </w:tc>
        <w:tc>
          <w:tcPr>
            <w:tcW w:w="138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88981877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俞姗姗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88981194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许斯佳、沈轶颖、曹露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薛飞  15868142649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7月17日（周三）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88981282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胡政明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88981380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88981312</w:t>
            </w:r>
          </w:p>
        </w:tc>
        <w:tc>
          <w:tcPr>
            <w:tcW w:w="138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88981877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俞姗姗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88981194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姚诚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88980335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许斯佳、沈轶颖、王欣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薛飞  15868142649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7月18日（周四）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姚诚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88980335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田敏捷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88981863</w:t>
            </w:r>
          </w:p>
        </w:tc>
        <w:tc>
          <w:tcPr>
            <w:tcW w:w="138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曹露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88981877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俞姗姗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88981194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许斯佳、沈轶颖、王欣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薛飞  15868142649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7月19日（周五）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姚诚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88980335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田敏捷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88981863</w:t>
            </w:r>
          </w:p>
        </w:tc>
        <w:tc>
          <w:tcPr>
            <w:tcW w:w="138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曹露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88981877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俞姗姗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88981194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许斯佳、沈轶颖、吴赟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薛飞  15868142649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76" w:hRule="atLeast"/>
        </w:trPr>
        <w:tc>
          <w:tcPr>
            <w:tcW w:w="95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7月22日（周一）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杨于文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88981856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解静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88981281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胡政明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88981380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曹露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88981877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许斯佳、沈轶颖、俞姗姗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薛飞  15868142649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7月23日（周二）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杨于文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88981856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解静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88981281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何佳文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88981259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曹露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88981877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许斯佳、沈轶颖、俞姗姗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薛飞  15868142649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7月24日（周三）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田敏捷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88981863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解静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88981281</w:t>
            </w:r>
          </w:p>
        </w:tc>
        <w:tc>
          <w:tcPr>
            <w:tcW w:w="138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杨于文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88981856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俞姗姗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88981194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许斯佳、沈轶颖、楼天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薛飞  15868142649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7月25日（周四）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田敏捷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88981863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解静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88981281</w:t>
            </w:r>
          </w:p>
        </w:tc>
        <w:tc>
          <w:tcPr>
            <w:tcW w:w="138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何佳文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88981259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俞姗姗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88981194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许斯佳、沈轶颖、庞抒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薛飞  15868142649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7月26日（周五）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田敏捷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88981863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罗坚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88981035</w:t>
            </w:r>
            <w:bookmarkStart w:id="1" w:name="_GoBack"/>
            <w:bookmarkEnd w:id="1"/>
          </w:p>
        </w:tc>
        <w:tc>
          <w:tcPr>
            <w:tcW w:w="138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陈枫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俞姗姗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88981194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许斯佳、沈轶颖、庞抒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薛飞  15868142649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53" w:hRule="atLeast"/>
        </w:trPr>
        <w:tc>
          <w:tcPr>
            <w:tcW w:w="95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7月29日（周一）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艾妮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88206971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解静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88981281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何佳文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88981259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88981877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许斯佳、张帆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薛飞  15868142649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7月30日（周二）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罗坚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曹露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88981877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何佳文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88981259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88981877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许斯佳、张帆、解静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薛飞  15868142649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7月31日（周三）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罗坚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曹露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88981877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何佳文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88981259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88981877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许斯佳、张帆、解静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李敏  13858079295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8月1日（周四）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艾妮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88206971</w:t>
            </w:r>
            <w:bookmarkEnd w:id="0"/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胡政明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88981380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曹露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88981877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解静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88981281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88981877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许斯佳、张帆、何佳文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李敏  13858079295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8月2日（周五）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艾妮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88206971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胡政明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88981380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曹露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88981877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解静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88981281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88981877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许斯佳、张帆、何佳文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李敏  13858079295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41" w:hRule="atLeast"/>
        </w:trPr>
        <w:tc>
          <w:tcPr>
            <w:tcW w:w="140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8月5日（周一）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刘郑一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杨于文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88981856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艾妮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88206971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童骏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88206210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许斯佳、张帆、朱青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李敏  13858079295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8月6日（周二）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刘郑一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杨于文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88981856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艾妮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88206971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童骏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88206210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许斯佳、张帆、朱青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李敏  13858079295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8月7日（周三）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刘郑一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杨于文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88981856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艾妮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88206971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童骏、朱青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88206210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许斯佳、王屹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李敏  13858079295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8月8日（周四）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刘郑一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杨于文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88981856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艾妮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88206971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童骏、朱青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88206210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姚诚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88980335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王屹、沈轶颖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李敏  13858079295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8月9日（周五）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刘郑一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杨于文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88981856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艾妮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88206971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童骏、朱青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88206210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姚诚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88980335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王屹、沈轶颖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李敏  13858079295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53" w:hRule="atLeast"/>
        </w:trPr>
        <w:tc>
          <w:tcPr>
            <w:tcW w:w="140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8月12日（周一）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罗坚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姚诚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88980335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胡政明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88981380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艾妮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88206971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余凯琳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王屹、沈轶颖、童骏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李敏  13858079295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8月13日（周二）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罗坚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姚诚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88980335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胡政明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88981380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艾妮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88206971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余凯琳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王屹、沈轶颖、童骏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李敏  13858079295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8月14日（周三）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罗坚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姚诚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88980335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胡政明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88981380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童骏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88206210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余凯琳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王屹、沈轶颖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李敏  13858079295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8月15日（周四）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罗坚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姚诚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88980335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胡政明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88981380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童骏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88206210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余凯琳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王屹、沈轶颖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陈伟英 13758229579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8月16日（周五）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罗坚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姚诚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88980335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胡政明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88981380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童骏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88206210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余凯琳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王屹、沈轶颖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陈伟英 13758229579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53" w:hRule="atLeast"/>
        </w:trPr>
        <w:tc>
          <w:tcPr>
            <w:tcW w:w="140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8月19日（周一）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杨于文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88981856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叶莹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88208612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88981312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郝人缘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88981875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88981020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王屹、张帆、余凯琳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陈伟英 13758229579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8月20日（周二）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杨于文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88981856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叶莹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88208612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88981312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陈枫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88981020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郝人缘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88981875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王屹、张帆、余凯琳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陈伟英 13758229579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8月21日（周三）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罗坚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叶莹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88208612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88981312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陈枫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88981020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余凯琳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88981000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王屹、张帆、郝人缘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陈伟英 13758229579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8月22日（周四）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罗坚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叶莹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88208612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88981312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陈枫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余凯琳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王屹、张帆、郝人缘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陈伟英 13758229579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8月23日（周五）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罗坚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余凯琳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88981312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陈枫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郝人缘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88981875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王屹、张帆、叶莹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陈伟英 13758229579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01" w:hRule="atLeast"/>
        </w:trPr>
        <w:tc>
          <w:tcPr>
            <w:tcW w:w="140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8月26日（周一）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田敏捷、朱青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88981863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刘郑一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88981282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何佳文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88981259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郝人缘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88981875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王屹、张帆、叶莹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陈伟英 13758229579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8月27日（周二）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田敏捷、朱青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88981863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刘郑一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88981282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何佳文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88981259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郝人缘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88981875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叶莹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88208612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王屹、张帆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陈伟英 13758229579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8月28日（周三）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田敏捷、朱青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88981863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刘郑一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88981282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叶莹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88208612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郝人缘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88981875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王屹、张帆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陈伟英 13758229579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8月29日（周四）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田敏捷、朱青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88981863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刘郑一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88981282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叶莹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88208612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郝人缘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88981875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王屹、张帆、吴赟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陈伟英 13758229579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8月30日（周五）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田敏捷、朱青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88981863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刘郑一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88981033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88981282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叶莹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88208612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郝人缘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88981875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王屹、张帆、楼天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88981261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陈伟英 13758229579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01" w:hRule="atLeast"/>
        </w:trPr>
        <w:tc>
          <w:tcPr>
            <w:tcW w:w="140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时间：上午：8:30-11:30； 下午：2:30-5: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0 </w:t>
      </w:r>
    </w:p>
    <w:p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地点：校友楼三楼国合处</w:t>
      </w:r>
    </w:p>
    <w:p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" w:leftChars="0" w:right="0" w:rightChars="0" w:hanging="12" w:hangingChars="5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54A89"/>
    <w:rsid w:val="05E907EF"/>
    <w:rsid w:val="065C18EF"/>
    <w:rsid w:val="0A575EAD"/>
    <w:rsid w:val="0BFE4E42"/>
    <w:rsid w:val="0D47636E"/>
    <w:rsid w:val="0F9E1518"/>
    <w:rsid w:val="10690181"/>
    <w:rsid w:val="1112080B"/>
    <w:rsid w:val="1241212B"/>
    <w:rsid w:val="138D6139"/>
    <w:rsid w:val="143500AA"/>
    <w:rsid w:val="150F5EE6"/>
    <w:rsid w:val="18A30F1B"/>
    <w:rsid w:val="18A5243F"/>
    <w:rsid w:val="19254A89"/>
    <w:rsid w:val="1A541AB6"/>
    <w:rsid w:val="1D192FA4"/>
    <w:rsid w:val="1D893BE1"/>
    <w:rsid w:val="21A2640E"/>
    <w:rsid w:val="247D3ED8"/>
    <w:rsid w:val="24DC0DE3"/>
    <w:rsid w:val="25E105A3"/>
    <w:rsid w:val="293B73B3"/>
    <w:rsid w:val="29855199"/>
    <w:rsid w:val="2C843C51"/>
    <w:rsid w:val="32520236"/>
    <w:rsid w:val="336E6C5C"/>
    <w:rsid w:val="342576F7"/>
    <w:rsid w:val="35385C6A"/>
    <w:rsid w:val="35BD5E82"/>
    <w:rsid w:val="39C23FAC"/>
    <w:rsid w:val="3D263247"/>
    <w:rsid w:val="46105CEE"/>
    <w:rsid w:val="469E4094"/>
    <w:rsid w:val="4773127A"/>
    <w:rsid w:val="479C56D3"/>
    <w:rsid w:val="492F0AC4"/>
    <w:rsid w:val="49F56D21"/>
    <w:rsid w:val="503E1A33"/>
    <w:rsid w:val="50F01E75"/>
    <w:rsid w:val="513A390C"/>
    <w:rsid w:val="5190163B"/>
    <w:rsid w:val="54404E42"/>
    <w:rsid w:val="586D4BA1"/>
    <w:rsid w:val="5B15669F"/>
    <w:rsid w:val="5B7A020C"/>
    <w:rsid w:val="5B7A4DD1"/>
    <w:rsid w:val="5CE33E19"/>
    <w:rsid w:val="5FA02C89"/>
    <w:rsid w:val="625B5863"/>
    <w:rsid w:val="63124A40"/>
    <w:rsid w:val="64CD64D4"/>
    <w:rsid w:val="65000435"/>
    <w:rsid w:val="652F05D4"/>
    <w:rsid w:val="656D4257"/>
    <w:rsid w:val="67070E21"/>
    <w:rsid w:val="68AF0DB2"/>
    <w:rsid w:val="6A363264"/>
    <w:rsid w:val="6D535020"/>
    <w:rsid w:val="6E5117AF"/>
    <w:rsid w:val="71D31B72"/>
    <w:rsid w:val="726B55CD"/>
    <w:rsid w:val="762D0130"/>
    <w:rsid w:val="76D95A53"/>
    <w:rsid w:val="77AF2872"/>
    <w:rsid w:val="782B6B3C"/>
    <w:rsid w:val="792D6142"/>
    <w:rsid w:val="793A181E"/>
    <w:rsid w:val="7D0C4431"/>
    <w:rsid w:val="7F7B1624"/>
    <w:rsid w:val="7FD5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2018-07-11T05:41:00Z</dcterms:created>
  <dc:creator>Dell</dc:creator>
  <cp:lastModifiedBy>国际合作与交流处、港澳台事务办公室</cp:lastModifiedBy>
  <cp:lastPrinted>2018-07-16T03:32:00Z</cp:lastPrinted>
  <dcterms:modified xsi:type="dcterms:W3CDTF">2019-07-26T06:59:25Z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